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E2B5D7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A6792C"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2AA8595" w:rsidR="0040686A" w:rsidRPr="002A00C3" w:rsidRDefault="0040686A" w:rsidP="00504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679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679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679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679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679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679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679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679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5F4F3" w14:textId="77777777" w:rsidR="00A6792C" w:rsidRDefault="00A6792C" w:rsidP="00261299">
      <w:pPr>
        <w:spacing w:after="0" w:line="240" w:lineRule="auto"/>
      </w:pPr>
      <w:r>
        <w:separator/>
      </w:r>
    </w:p>
  </w:endnote>
  <w:endnote w:type="continuationSeparator" w:id="0">
    <w:p w14:paraId="0D052EB4" w14:textId="77777777" w:rsidR="00A6792C" w:rsidRDefault="00A6792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060AC">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0598C" w14:textId="77777777" w:rsidR="00A6792C" w:rsidRDefault="00A6792C" w:rsidP="00261299">
      <w:pPr>
        <w:spacing w:after="0" w:line="240" w:lineRule="auto"/>
      </w:pPr>
      <w:r>
        <w:separator/>
      </w:r>
    </w:p>
  </w:footnote>
  <w:footnote w:type="continuationSeparator" w:id="0">
    <w:p w14:paraId="162255F9" w14:textId="77777777" w:rsidR="00A6792C" w:rsidRDefault="00A6792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D182759"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D182759"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87F5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41B8"/>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60AC"/>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6792C"/>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521CA67-477A-4DA6-AA42-9F6ADD3B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10</cp:revision>
  <cp:lastPrinted>2015-04-10T09:51:00Z</cp:lastPrinted>
  <dcterms:created xsi:type="dcterms:W3CDTF">2018-05-18T08:10:00Z</dcterms:created>
  <dcterms:modified xsi:type="dcterms:W3CDTF">2020-09-11T11:12:00Z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